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25" w:rsidRPr="004B7193" w:rsidRDefault="00335B25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335B25" w:rsidRDefault="00335B25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335B25" w:rsidRDefault="00335B25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335B25" w:rsidRDefault="00335B25" w:rsidP="00710CCC">
      <w:pPr>
        <w:jc w:val="center"/>
        <w:rPr>
          <w:rFonts w:ascii="Times New Roman" w:hAnsi="Times New Roman" w:cs="Times New Roman"/>
          <w:sz w:val="28"/>
        </w:rPr>
      </w:pPr>
    </w:p>
    <w:p w:rsidR="00335B25" w:rsidRDefault="00335B25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335B25" w:rsidRPr="009906BA" w:rsidTr="008E1BD1">
        <w:tc>
          <w:tcPr>
            <w:tcW w:w="2235" w:type="dxa"/>
            <w:vMerge w:val="restart"/>
            <w:vAlign w:val="center"/>
          </w:tcPr>
          <w:p w:rsidR="00335B25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335B25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35B25" w:rsidRPr="009906BA" w:rsidTr="008E1BD1">
        <w:tc>
          <w:tcPr>
            <w:tcW w:w="2235" w:type="dxa"/>
            <w:vMerge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335B25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335B25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B25" w:rsidRPr="009906BA" w:rsidTr="008E1BD1">
        <w:tc>
          <w:tcPr>
            <w:tcW w:w="2235" w:type="dxa"/>
            <w:vMerge/>
          </w:tcPr>
          <w:p w:rsidR="00335B25" w:rsidRPr="009906BA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335B25" w:rsidRPr="009906BA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35B25" w:rsidRPr="009906BA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335B25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335B25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335B25" w:rsidRPr="009906BA" w:rsidRDefault="00335B25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B25" w:rsidRPr="009906BA" w:rsidTr="008E1BD1">
        <w:tc>
          <w:tcPr>
            <w:tcW w:w="2235" w:type="dxa"/>
          </w:tcPr>
          <w:p w:rsidR="00335B25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Алтунина Елена Алексеевна</w:t>
            </w:r>
          </w:p>
        </w:tc>
        <w:tc>
          <w:tcPr>
            <w:tcW w:w="1725" w:type="dxa"/>
          </w:tcPr>
          <w:p w:rsidR="00335B25" w:rsidRPr="009906BA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39" w:type="dxa"/>
          </w:tcPr>
          <w:p w:rsidR="00335B25" w:rsidRPr="00F944E4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944E4">
              <w:rPr>
                <w:rFonts w:ascii="Times New Roman" w:hAnsi="Times New Roman"/>
                <w:sz w:val="20"/>
                <w:szCs w:val="20"/>
              </w:rPr>
              <w:t>393136,75</w:t>
            </w:r>
          </w:p>
        </w:tc>
        <w:tc>
          <w:tcPr>
            <w:tcW w:w="1667" w:type="dxa"/>
          </w:tcPr>
          <w:p w:rsidR="00335B25" w:rsidRPr="009E36BF" w:rsidRDefault="00335B25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335B25" w:rsidRPr="00B352AA" w:rsidRDefault="00335B25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335B25" w:rsidRPr="00B352AA" w:rsidRDefault="00335B25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335B25" w:rsidRPr="00B352AA" w:rsidRDefault="00335B25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335B25" w:rsidRDefault="00335B25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35B25" w:rsidRDefault="00335B25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335B25" w:rsidRPr="009906BA" w:rsidRDefault="00335B25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335B25" w:rsidRPr="00F944E4" w:rsidRDefault="00335B25" w:rsidP="00D22E4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57,8</w:t>
            </w:r>
          </w:p>
          <w:p w:rsidR="00335B25" w:rsidRDefault="00335B25" w:rsidP="00D22E44">
            <w:pPr>
              <w:rPr>
                <w:lang w:eastAsia="en-US"/>
              </w:rPr>
            </w:pPr>
          </w:p>
          <w:p w:rsidR="00335B25" w:rsidRPr="00F944E4" w:rsidRDefault="00335B25" w:rsidP="00D22E4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598</w:t>
            </w:r>
          </w:p>
        </w:tc>
        <w:tc>
          <w:tcPr>
            <w:tcW w:w="1729" w:type="dxa"/>
          </w:tcPr>
          <w:p w:rsidR="00335B25" w:rsidRDefault="00335B25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335B25" w:rsidRDefault="00335B25" w:rsidP="00D22E44">
            <w:pPr>
              <w:rPr>
                <w:sz w:val="16"/>
                <w:szCs w:val="16"/>
                <w:lang w:eastAsia="en-US"/>
              </w:rPr>
            </w:pPr>
          </w:p>
          <w:p w:rsidR="00335B25" w:rsidRDefault="00335B25" w:rsidP="00D22E44">
            <w:pPr>
              <w:rPr>
                <w:sz w:val="16"/>
                <w:szCs w:val="16"/>
                <w:lang w:eastAsia="en-US"/>
              </w:rPr>
            </w:pPr>
          </w:p>
          <w:p w:rsidR="00335B25" w:rsidRDefault="00335B25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335B25" w:rsidRDefault="00335B25" w:rsidP="00D22E44">
            <w:pPr>
              <w:rPr>
                <w:sz w:val="16"/>
                <w:szCs w:val="16"/>
                <w:lang w:eastAsia="en-US"/>
              </w:rPr>
            </w:pPr>
          </w:p>
          <w:p w:rsidR="00335B25" w:rsidRPr="00D22E44" w:rsidRDefault="00335B25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335B25" w:rsidRPr="009906BA" w:rsidTr="008E1BD1">
        <w:tc>
          <w:tcPr>
            <w:tcW w:w="2235" w:type="dxa"/>
          </w:tcPr>
          <w:p w:rsidR="00335B25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(сын) </w:t>
            </w:r>
          </w:p>
          <w:p w:rsidR="00335B25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Алтунин Артем Денисович</w:t>
            </w:r>
          </w:p>
        </w:tc>
        <w:tc>
          <w:tcPr>
            <w:tcW w:w="1725" w:type="dxa"/>
          </w:tcPr>
          <w:p w:rsidR="00335B25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335B25" w:rsidRPr="00045812" w:rsidRDefault="00335B25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335B25" w:rsidRPr="009E36BF" w:rsidRDefault="00335B25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335B25" w:rsidRPr="00B352AA" w:rsidRDefault="00335B25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335B25" w:rsidRPr="00B352AA" w:rsidRDefault="00335B25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335B25" w:rsidRPr="00B352AA" w:rsidRDefault="00335B25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335B25" w:rsidRDefault="00335B25" w:rsidP="00F944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35B25" w:rsidRDefault="00335B25" w:rsidP="00F944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335B25" w:rsidRDefault="00335B25" w:rsidP="00F944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335B25" w:rsidRPr="00F944E4" w:rsidRDefault="00335B25" w:rsidP="00F944E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57,8</w:t>
            </w:r>
          </w:p>
          <w:p w:rsidR="00335B25" w:rsidRDefault="00335B25" w:rsidP="00F944E4">
            <w:pPr>
              <w:rPr>
                <w:lang w:eastAsia="en-US"/>
              </w:rPr>
            </w:pPr>
          </w:p>
          <w:p w:rsidR="00335B25" w:rsidRPr="00045812" w:rsidRDefault="00335B25" w:rsidP="00F944E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598</w:t>
            </w:r>
          </w:p>
        </w:tc>
        <w:tc>
          <w:tcPr>
            <w:tcW w:w="1729" w:type="dxa"/>
          </w:tcPr>
          <w:p w:rsidR="00335B25" w:rsidRDefault="00335B25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335B25" w:rsidRDefault="00335B25" w:rsidP="00F944E4">
            <w:pPr>
              <w:rPr>
                <w:sz w:val="16"/>
                <w:szCs w:val="16"/>
                <w:lang w:eastAsia="en-US"/>
              </w:rPr>
            </w:pPr>
          </w:p>
          <w:p w:rsidR="00335B25" w:rsidRDefault="00335B25" w:rsidP="00F944E4">
            <w:pPr>
              <w:rPr>
                <w:sz w:val="16"/>
                <w:szCs w:val="16"/>
                <w:lang w:eastAsia="en-US"/>
              </w:rPr>
            </w:pPr>
          </w:p>
          <w:p w:rsidR="00335B25" w:rsidRDefault="00335B25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335B25" w:rsidRDefault="00335B25" w:rsidP="00485B46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335B25" w:rsidRDefault="00335B25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B25" w:rsidRPr="00513660" w:rsidRDefault="00335B25" w:rsidP="00710CCC">
      <w:pPr>
        <w:rPr>
          <w:rFonts w:ascii="Times New Roman" w:hAnsi="Times New Roman" w:cs="Times New Roman"/>
          <w:sz w:val="28"/>
        </w:rPr>
      </w:pPr>
    </w:p>
    <w:p w:rsidR="00335B25" w:rsidRDefault="00335B25"/>
    <w:sectPr w:rsidR="00335B25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45812"/>
    <w:rsid w:val="00051211"/>
    <w:rsid w:val="001A71D5"/>
    <w:rsid w:val="001D7F6E"/>
    <w:rsid w:val="002E1AA0"/>
    <w:rsid w:val="002E72C8"/>
    <w:rsid w:val="00300755"/>
    <w:rsid w:val="00335B25"/>
    <w:rsid w:val="004435F3"/>
    <w:rsid w:val="00485B46"/>
    <w:rsid w:val="004B7193"/>
    <w:rsid w:val="00513660"/>
    <w:rsid w:val="005E12FB"/>
    <w:rsid w:val="005F77C9"/>
    <w:rsid w:val="00637367"/>
    <w:rsid w:val="00710CCC"/>
    <w:rsid w:val="00865F16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9E6FB8"/>
    <w:rsid w:val="00A05D32"/>
    <w:rsid w:val="00B352AA"/>
    <w:rsid w:val="00B83380"/>
    <w:rsid w:val="00BB7DBD"/>
    <w:rsid w:val="00D07B53"/>
    <w:rsid w:val="00D12028"/>
    <w:rsid w:val="00D22E44"/>
    <w:rsid w:val="00E17FEB"/>
    <w:rsid w:val="00E61BB2"/>
    <w:rsid w:val="00EA0055"/>
    <w:rsid w:val="00F622B4"/>
    <w:rsid w:val="00F944E4"/>
    <w:rsid w:val="00FA37C1"/>
    <w:rsid w:val="00FA718B"/>
    <w:rsid w:val="00FC517B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2014-10-15T04:40:00Z</dcterms:created>
  <dcterms:modified xsi:type="dcterms:W3CDTF">2017-02-15T09:51:00Z</dcterms:modified>
</cp:coreProperties>
</file>