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386C70" w:rsidRDefault="00386C70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Волочаевского сельского поселения</w:t>
      </w:r>
    </w:p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p w:rsidR="00386C70" w:rsidRDefault="00386C70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386C70" w:rsidRPr="007E72DB" w:rsidTr="008421BD">
        <w:tc>
          <w:tcPr>
            <w:tcW w:w="392" w:type="dxa"/>
            <w:vMerge w:val="restart"/>
          </w:tcPr>
          <w:p w:rsidR="00386C70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86C70" w:rsidRPr="007E72DB" w:rsidTr="008421BD">
        <w:tc>
          <w:tcPr>
            <w:tcW w:w="392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386C70" w:rsidRPr="007E72DB" w:rsidRDefault="00386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8421BD"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Акопян Людмила Владимировна</w:t>
            </w:r>
          </w:p>
        </w:tc>
        <w:tc>
          <w:tcPr>
            <w:tcW w:w="1134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CD26C2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2B5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2B58A0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8A0">
              <w:rPr>
                <w:rFonts w:ascii="Times New Roman" w:hAnsi="Times New Roman"/>
                <w:sz w:val="24"/>
                <w:szCs w:val="24"/>
                <w:highlight w:val="green"/>
              </w:rPr>
              <w:t>327602,02 +ФСС</w:t>
            </w:r>
          </w:p>
        </w:tc>
        <w:tc>
          <w:tcPr>
            <w:tcW w:w="2267" w:type="dxa"/>
          </w:tcPr>
          <w:p w:rsidR="00386C70" w:rsidRPr="007E72DB" w:rsidRDefault="00386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186F4E">
        <w:trPr>
          <w:trHeight w:val="483"/>
        </w:trPr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6C70" w:rsidRPr="00186F4E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C70" w:rsidRPr="007E72DB" w:rsidTr="00186F4E">
        <w:trPr>
          <w:trHeight w:val="483"/>
        </w:trPr>
        <w:tc>
          <w:tcPr>
            <w:tcW w:w="392" w:type="dxa"/>
          </w:tcPr>
          <w:p w:rsidR="00386C70" w:rsidRPr="007E72DB" w:rsidRDefault="00386C7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86C70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51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118,6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Pr="007E72DB" w:rsidRDefault="00386C70" w:rsidP="00D259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134" w:type="dxa"/>
          </w:tcPr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6C70" w:rsidRDefault="00386C70" w:rsidP="00D25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86C70" w:rsidRPr="007E72DB" w:rsidRDefault="00386C7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386C70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386C70" w:rsidRPr="007E72DB" w:rsidRDefault="00386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C70" w:rsidRDefault="00386C70"/>
    <w:sectPr w:rsidR="00386C70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70" w:rsidRDefault="00386C70" w:rsidP="00CA6DA3">
      <w:pPr>
        <w:spacing w:after="0" w:line="240" w:lineRule="auto"/>
      </w:pPr>
      <w:r>
        <w:separator/>
      </w:r>
    </w:p>
  </w:endnote>
  <w:endnote w:type="continuationSeparator" w:id="0">
    <w:p w:rsidR="00386C70" w:rsidRDefault="00386C70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70" w:rsidRDefault="00386C70" w:rsidP="00CA6DA3">
      <w:pPr>
        <w:spacing w:after="0" w:line="240" w:lineRule="auto"/>
      </w:pPr>
      <w:r>
        <w:separator/>
      </w:r>
    </w:p>
  </w:footnote>
  <w:footnote w:type="continuationSeparator" w:id="0">
    <w:p w:rsidR="00386C70" w:rsidRDefault="00386C70" w:rsidP="00CA6DA3">
      <w:pPr>
        <w:spacing w:after="0" w:line="240" w:lineRule="auto"/>
      </w:pPr>
      <w:r>
        <w:continuationSeparator/>
      </w:r>
    </w:p>
  </w:footnote>
  <w:footnote w:id="1">
    <w:p w:rsidR="00386C70" w:rsidRDefault="00386C70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386C70" w:rsidRDefault="00386C70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186F4E"/>
    <w:rsid w:val="00223D97"/>
    <w:rsid w:val="00250920"/>
    <w:rsid w:val="002B58A0"/>
    <w:rsid w:val="002F5E07"/>
    <w:rsid w:val="00336016"/>
    <w:rsid w:val="00386C70"/>
    <w:rsid w:val="003A4E3A"/>
    <w:rsid w:val="0051366F"/>
    <w:rsid w:val="006A4954"/>
    <w:rsid w:val="006D2C41"/>
    <w:rsid w:val="00733517"/>
    <w:rsid w:val="00773738"/>
    <w:rsid w:val="007E72DB"/>
    <w:rsid w:val="008421BD"/>
    <w:rsid w:val="00BD428E"/>
    <w:rsid w:val="00C12C85"/>
    <w:rsid w:val="00C158F1"/>
    <w:rsid w:val="00CA6DA3"/>
    <w:rsid w:val="00CD26C2"/>
    <w:rsid w:val="00D006BF"/>
    <w:rsid w:val="00D25978"/>
    <w:rsid w:val="00E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2016-02-25T11:17:00Z</dcterms:created>
  <dcterms:modified xsi:type="dcterms:W3CDTF">2017-05-18T11:36:00Z</dcterms:modified>
</cp:coreProperties>
</file>