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FB" w:rsidRPr="0072330A" w:rsidRDefault="002156FB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2156FB" w:rsidRPr="007E72DB" w:rsidTr="008421BD">
        <w:tc>
          <w:tcPr>
            <w:tcW w:w="392" w:type="dxa"/>
            <w:vMerge w:val="restart"/>
          </w:tcPr>
          <w:p w:rsidR="002156FB" w:rsidRDefault="002156F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156FB" w:rsidRPr="007E72DB" w:rsidRDefault="002156F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156F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156FB" w:rsidRPr="007E72DB" w:rsidTr="008421BD">
        <w:tc>
          <w:tcPr>
            <w:tcW w:w="392" w:type="dxa"/>
            <w:vMerge/>
            <w:vAlign w:val="center"/>
          </w:tcPr>
          <w:p w:rsidR="002156FB" w:rsidRPr="007E72DB" w:rsidRDefault="0021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156FB" w:rsidRPr="007E72DB" w:rsidRDefault="0021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2156FB" w:rsidRPr="007E72DB" w:rsidRDefault="00215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2156FB" w:rsidRPr="007E72DB" w:rsidRDefault="0021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156FB" w:rsidRPr="007E72DB" w:rsidRDefault="0021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2156FB" w:rsidRPr="007E72DB" w:rsidRDefault="00215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FB" w:rsidRPr="007E72DB" w:rsidTr="00186F4E">
        <w:trPr>
          <w:trHeight w:val="483"/>
        </w:trPr>
        <w:tc>
          <w:tcPr>
            <w:tcW w:w="392" w:type="dxa"/>
          </w:tcPr>
          <w:p w:rsidR="002156FB" w:rsidRPr="007E72DB" w:rsidRDefault="002156F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56FB" w:rsidRPr="00186F4E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Барабашова Лиана Викторовна</w:t>
            </w:r>
          </w:p>
        </w:tc>
        <w:tc>
          <w:tcPr>
            <w:tcW w:w="1134" w:type="dxa"/>
          </w:tcPr>
          <w:p w:rsidR="002156FB" w:rsidRPr="007E72D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2156FB" w:rsidRPr="007E72D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56FB" w:rsidRPr="007E72D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6FB" w:rsidRPr="007E72D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6FB" w:rsidRDefault="002156FB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56FB" w:rsidRDefault="002156FB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2156FB" w:rsidRDefault="002156FB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  <w:p w:rsidR="002156FB" w:rsidRDefault="002156FB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Default="002156FB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2156FB" w:rsidRDefault="002156FB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156FB" w:rsidRDefault="002156FB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Default="002156FB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156FB" w:rsidRPr="007E72D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2156FB" w:rsidRPr="007E72D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1769,34</w:t>
            </w:r>
          </w:p>
        </w:tc>
        <w:tc>
          <w:tcPr>
            <w:tcW w:w="2267" w:type="dxa"/>
          </w:tcPr>
          <w:p w:rsidR="002156F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FB" w:rsidRPr="007E72DB" w:rsidTr="00BB1A5D">
        <w:trPr>
          <w:trHeight w:val="483"/>
        </w:trPr>
        <w:tc>
          <w:tcPr>
            <w:tcW w:w="392" w:type="dxa"/>
          </w:tcPr>
          <w:p w:rsidR="002156FB" w:rsidRPr="007E72DB" w:rsidRDefault="002156FB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156FB" w:rsidRPr="007E72D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2156FB" w:rsidRPr="007E72D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2156FB" w:rsidRPr="007E72DB" w:rsidRDefault="002156FB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56FB" w:rsidRPr="007E72DB" w:rsidRDefault="002156FB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6FB" w:rsidRPr="007E72DB" w:rsidRDefault="002156FB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6FB" w:rsidRDefault="002156FB" w:rsidP="00265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56FB" w:rsidRDefault="002156FB" w:rsidP="00265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CD26C2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2156F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  <w:p w:rsidR="002156F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Default="002156FB" w:rsidP="00265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2156F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156F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Default="002156FB" w:rsidP="00265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156FB" w:rsidRPr="00BB1A5D" w:rsidRDefault="002156FB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2156FB" w:rsidRPr="007E72DB" w:rsidRDefault="002156FB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267" w:type="dxa"/>
          </w:tcPr>
          <w:p w:rsidR="002156FB" w:rsidRPr="007E72DB" w:rsidRDefault="002156FB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FB" w:rsidRPr="007E72DB" w:rsidTr="00BB1A5D">
        <w:trPr>
          <w:trHeight w:val="483"/>
        </w:trPr>
        <w:tc>
          <w:tcPr>
            <w:tcW w:w="392" w:type="dxa"/>
          </w:tcPr>
          <w:p w:rsidR="002156FB" w:rsidRPr="007E72DB" w:rsidRDefault="002156FB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56FB" w:rsidRPr="007E72D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</w:tcPr>
          <w:p w:rsidR="002156F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2156FB" w:rsidRPr="007E72D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56FB" w:rsidRPr="007E72D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6FB" w:rsidRPr="007E72D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6FB" w:rsidRDefault="002156FB" w:rsidP="00265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156FB" w:rsidRDefault="002156FB" w:rsidP="00265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2156F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  <w:p w:rsidR="002156F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Default="002156FB" w:rsidP="00265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 w:rsidP="0026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2156FB" w:rsidRDefault="002156FB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156FB" w:rsidRDefault="002156FB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Default="002156FB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6FB" w:rsidRPr="007E72DB" w:rsidRDefault="002156FB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2156FB" w:rsidRPr="007E72D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2156F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2156FB" w:rsidRPr="007E72DB" w:rsidRDefault="002156FB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6FB" w:rsidRDefault="002156FB"/>
    <w:sectPr w:rsidR="002156FB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FB" w:rsidRDefault="002156FB" w:rsidP="00CA6DA3">
      <w:pPr>
        <w:spacing w:after="0" w:line="240" w:lineRule="auto"/>
      </w:pPr>
      <w:r>
        <w:separator/>
      </w:r>
    </w:p>
  </w:endnote>
  <w:endnote w:type="continuationSeparator" w:id="0">
    <w:p w:rsidR="002156FB" w:rsidRDefault="002156FB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FB" w:rsidRDefault="002156FB" w:rsidP="00CA6DA3">
      <w:pPr>
        <w:spacing w:after="0" w:line="240" w:lineRule="auto"/>
      </w:pPr>
      <w:r>
        <w:separator/>
      </w:r>
    </w:p>
  </w:footnote>
  <w:footnote w:type="continuationSeparator" w:id="0">
    <w:p w:rsidR="002156FB" w:rsidRDefault="002156FB" w:rsidP="00CA6DA3">
      <w:pPr>
        <w:spacing w:after="0" w:line="240" w:lineRule="auto"/>
      </w:pPr>
      <w:r>
        <w:continuationSeparator/>
      </w:r>
    </w:p>
  </w:footnote>
  <w:footnote w:id="1">
    <w:p w:rsidR="002156FB" w:rsidRDefault="002156FB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2156FB" w:rsidRDefault="002156FB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A714C"/>
    <w:rsid w:val="00186F4E"/>
    <w:rsid w:val="002156FB"/>
    <w:rsid w:val="002650FC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9B656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C5442"/>
    <w:rsid w:val="00EB37A2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154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2016-02-25T11:17:00Z</dcterms:created>
  <dcterms:modified xsi:type="dcterms:W3CDTF">2017-05-19T06:12:00Z</dcterms:modified>
</cp:coreProperties>
</file>