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A4" w:rsidRPr="0072330A" w:rsidRDefault="007E40A4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  <w:r>
        <w:rPr>
          <w:rFonts w:ascii="Times New Roman" w:hAnsi="Times New Roman"/>
          <w:sz w:val="28"/>
          <w:szCs w:val="28"/>
        </w:rPr>
        <w:t>за период с 1 января 2016 г. по 31 декабря 2016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7E40A4" w:rsidRPr="007E72DB" w:rsidTr="008421BD">
        <w:tc>
          <w:tcPr>
            <w:tcW w:w="392" w:type="dxa"/>
            <w:vMerge w:val="restart"/>
          </w:tcPr>
          <w:p w:rsidR="007E40A4" w:rsidRDefault="007E4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40A4" w:rsidRPr="007E72DB" w:rsidRDefault="007E4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7E40A4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7E40A4" w:rsidRPr="007E72DB" w:rsidTr="008421BD">
        <w:tc>
          <w:tcPr>
            <w:tcW w:w="392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7E40A4" w:rsidRPr="007E72DB" w:rsidRDefault="007E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0A4" w:rsidRPr="007E72DB" w:rsidTr="00186F4E">
        <w:trPr>
          <w:trHeight w:val="483"/>
        </w:trPr>
        <w:tc>
          <w:tcPr>
            <w:tcW w:w="392" w:type="dxa"/>
          </w:tcPr>
          <w:p w:rsidR="007E40A4" w:rsidRPr="007E72DB" w:rsidRDefault="007E40A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E40A4" w:rsidRPr="00186F4E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Гаршина Светлана Александровна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 долевая 1/3 </w:t>
            </w:r>
          </w:p>
        </w:tc>
        <w:tc>
          <w:tcPr>
            <w:tcW w:w="850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134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7E40A4" w:rsidRDefault="007E40A4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134" w:type="dxa"/>
          </w:tcPr>
          <w:p w:rsidR="007E40A4" w:rsidRDefault="007E40A4" w:rsidP="0010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40A4" w:rsidRDefault="007E40A4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Default="007E40A4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289492,55</w:t>
            </w:r>
          </w:p>
        </w:tc>
        <w:tc>
          <w:tcPr>
            <w:tcW w:w="2267" w:type="dxa"/>
          </w:tcPr>
          <w:p w:rsidR="007E40A4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0A4" w:rsidRPr="007E72DB" w:rsidRDefault="007E4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0A4" w:rsidRDefault="007E40A4"/>
    <w:sectPr w:rsidR="007E40A4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0A4" w:rsidRDefault="007E40A4" w:rsidP="00CA6DA3">
      <w:pPr>
        <w:spacing w:after="0" w:line="240" w:lineRule="auto"/>
      </w:pPr>
      <w:r>
        <w:separator/>
      </w:r>
    </w:p>
  </w:endnote>
  <w:endnote w:type="continuationSeparator" w:id="0">
    <w:p w:rsidR="007E40A4" w:rsidRDefault="007E40A4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0A4" w:rsidRDefault="007E40A4" w:rsidP="00CA6DA3">
      <w:pPr>
        <w:spacing w:after="0" w:line="240" w:lineRule="auto"/>
      </w:pPr>
      <w:r>
        <w:separator/>
      </w:r>
    </w:p>
  </w:footnote>
  <w:footnote w:type="continuationSeparator" w:id="0">
    <w:p w:rsidR="007E40A4" w:rsidRDefault="007E40A4" w:rsidP="00CA6DA3">
      <w:pPr>
        <w:spacing w:after="0" w:line="240" w:lineRule="auto"/>
      </w:pPr>
      <w:r>
        <w:continuationSeparator/>
      </w:r>
    </w:p>
  </w:footnote>
  <w:footnote w:id="1">
    <w:p w:rsidR="007E40A4" w:rsidRDefault="007E40A4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7E40A4" w:rsidRDefault="007E40A4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051F7"/>
    <w:rsid w:val="00066DDE"/>
    <w:rsid w:val="000A714C"/>
    <w:rsid w:val="00106FB1"/>
    <w:rsid w:val="0018140F"/>
    <w:rsid w:val="00186F4E"/>
    <w:rsid w:val="002156FB"/>
    <w:rsid w:val="00260229"/>
    <w:rsid w:val="002650FC"/>
    <w:rsid w:val="00275515"/>
    <w:rsid w:val="00336016"/>
    <w:rsid w:val="003A4E3A"/>
    <w:rsid w:val="004202F1"/>
    <w:rsid w:val="00431D20"/>
    <w:rsid w:val="004627A8"/>
    <w:rsid w:val="00480B93"/>
    <w:rsid w:val="00513660"/>
    <w:rsid w:val="00592CC1"/>
    <w:rsid w:val="006A4954"/>
    <w:rsid w:val="006D2C41"/>
    <w:rsid w:val="0072330A"/>
    <w:rsid w:val="00733517"/>
    <w:rsid w:val="00773738"/>
    <w:rsid w:val="00783ED9"/>
    <w:rsid w:val="007D50D4"/>
    <w:rsid w:val="007E40A4"/>
    <w:rsid w:val="007E72DB"/>
    <w:rsid w:val="00822885"/>
    <w:rsid w:val="008421BD"/>
    <w:rsid w:val="009B656F"/>
    <w:rsid w:val="00B24529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D21034"/>
    <w:rsid w:val="00D717F3"/>
    <w:rsid w:val="00DC5442"/>
    <w:rsid w:val="00EB37A2"/>
    <w:rsid w:val="00EC22F4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A6D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131</Words>
  <Characters>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2016-02-25T11:17:00Z</dcterms:created>
  <dcterms:modified xsi:type="dcterms:W3CDTF">2017-05-19T06:24:00Z</dcterms:modified>
</cp:coreProperties>
</file>