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2A" w:rsidRDefault="00037B2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37B2A" w:rsidRDefault="00037B2A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Собрания депутатов Волочаевского сельского поселения</w:t>
      </w:r>
    </w:p>
    <w:p w:rsidR="00037B2A" w:rsidRDefault="00037B2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p w:rsidR="00037B2A" w:rsidRDefault="00037B2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037B2A" w:rsidRPr="007F2507" w:rsidTr="008421BD">
        <w:tc>
          <w:tcPr>
            <w:tcW w:w="392" w:type="dxa"/>
            <w:vMerge w:val="restart"/>
          </w:tcPr>
          <w:p w:rsidR="00037B2A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7B2A" w:rsidRPr="007F2507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F250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F250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37B2A" w:rsidRPr="007F2507" w:rsidTr="008421BD">
        <w:tc>
          <w:tcPr>
            <w:tcW w:w="392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B2A" w:rsidRPr="007F2507" w:rsidTr="008421BD">
        <w:tc>
          <w:tcPr>
            <w:tcW w:w="392" w:type="dxa"/>
          </w:tcPr>
          <w:p w:rsidR="00037B2A" w:rsidRPr="007F2507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037B2A" w:rsidRPr="007F2507" w:rsidRDefault="00037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Екатерина Викторовна</w:t>
            </w:r>
          </w:p>
        </w:tc>
        <w:tc>
          <w:tcPr>
            <w:tcW w:w="1134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1/15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850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72.4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37B2A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214,5</w:t>
            </w: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C2">
              <w:rPr>
                <w:rFonts w:ascii="Times New Roman" w:hAnsi="Times New Roman"/>
                <w:sz w:val="24"/>
                <w:szCs w:val="24"/>
                <w:highlight w:val="green"/>
              </w:rPr>
              <w:t>172892,66 +ФСС</w:t>
            </w:r>
          </w:p>
        </w:tc>
        <w:tc>
          <w:tcPr>
            <w:tcW w:w="2267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B2A" w:rsidRDefault="00037B2A"/>
    <w:sectPr w:rsidR="00037B2A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2A" w:rsidRDefault="00037B2A" w:rsidP="00CA6DA3">
      <w:pPr>
        <w:spacing w:after="0" w:line="240" w:lineRule="auto"/>
      </w:pPr>
      <w:r>
        <w:separator/>
      </w:r>
    </w:p>
  </w:endnote>
  <w:endnote w:type="continuationSeparator" w:id="0">
    <w:p w:rsidR="00037B2A" w:rsidRDefault="00037B2A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2A" w:rsidRDefault="00037B2A" w:rsidP="00CA6DA3">
      <w:pPr>
        <w:spacing w:after="0" w:line="240" w:lineRule="auto"/>
      </w:pPr>
      <w:r>
        <w:separator/>
      </w:r>
    </w:p>
  </w:footnote>
  <w:footnote w:type="continuationSeparator" w:id="0">
    <w:p w:rsidR="00037B2A" w:rsidRDefault="00037B2A" w:rsidP="00CA6DA3">
      <w:pPr>
        <w:spacing w:after="0" w:line="240" w:lineRule="auto"/>
      </w:pPr>
      <w:r>
        <w:continuationSeparator/>
      </w:r>
    </w:p>
  </w:footnote>
  <w:footnote w:id="1">
    <w:p w:rsidR="00037B2A" w:rsidRDefault="00037B2A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37B2A" w:rsidRDefault="00037B2A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37B2A"/>
    <w:rsid w:val="00066DDE"/>
    <w:rsid w:val="000E19B0"/>
    <w:rsid w:val="00170342"/>
    <w:rsid w:val="00186F4E"/>
    <w:rsid w:val="001A4688"/>
    <w:rsid w:val="00336016"/>
    <w:rsid w:val="00356FC2"/>
    <w:rsid w:val="00773738"/>
    <w:rsid w:val="007F2507"/>
    <w:rsid w:val="008421BD"/>
    <w:rsid w:val="00961FD4"/>
    <w:rsid w:val="00976D46"/>
    <w:rsid w:val="00AF21B8"/>
    <w:rsid w:val="00B47131"/>
    <w:rsid w:val="00C12C85"/>
    <w:rsid w:val="00C158F1"/>
    <w:rsid w:val="00CA6DA3"/>
    <w:rsid w:val="00CF556D"/>
    <w:rsid w:val="00E44AED"/>
    <w:rsid w:val="00EB37A2"/>
    <w:rsid w:val="00F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137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2016-02-25T11:17:00Z</dcterms:created>
  <dcterms:modified xsi:type="dcterms:W3CDTF">2017-05-18T10:32:00Z</dcterms:modified>
</cp:coreProperties>
</file>