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AE" w:rsidRDefault="000957AE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0957AE" w:rsidRDefault="000957AE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сельского поселения</w:t>
      </w:r>
    </w:p>
    <w:p w:rsidR="000957AE" w:rsidRDefault="000957AE" w:rsidP="00773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0957AE" w:rsidRPr="007E72DB" w:rsidTr="008421BD">
        <w:tc>
          <w:tcPr>
            <w:tcW w:w="392" w:type="dxa"/>
            <w:vMerge w:val="restart"/>
          </w:tcPr>
          <w:p w:rsidR="000957AE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957AE" w:rsidRPr="007E72DB" w:rsidTr="008421BD">
        <w:tc>
          <w:tcPr>
            <w:tcW w:w="392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0957AE" w:rsidRPr="007E72DB" w:rsidRDefault="00095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AE" w:rsidRPr="007E72DB" w:rsidTr="008421BD">
        <w:tc>
          <w:tcPr>
            <w:tcW w:w="392" w:type="dxa"/>
          </w:tcPr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Клец Людмила Владимировна</w:t>
            </w:r>
          </w:p>
        </w:tc>
        <w:tc>
          <w:tcPr>
            <w:tcW w:w="1134" w:type="dxa"/>
          </w:tcPr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0957AE" w:rsidRDefault="000957AE" w:rsidP="006A4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1/2</w:t>
            </w:r>
          </w:p>
          <w:p w:rsidR="000957AE" w:rsidRDefault="000957AE" w:rsidP="003A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72.0</w:t>
            </w: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CD26C2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957AE" w:rsidRDefault="000957AE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7AE" w:rsidRPr="007A33F9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974822,16</w:t>
            </w:r>
          </w:p>
        </w:tc>
        <w:tc>
          <w:tcPr>
            <w:tcW w:w="2267" w:type="dxa"/>
          </w:tcPr>
          <w:p w:rsidR="000957AE" w:rsidRPr="007E72DB" w:rsidRDefault="000957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7AE" w:rsidRPr="007E72DB" w:rsidTr="00186F4E">
        <w:trPr>
          <w:trHeight w:val="483"/>
        </w:trPr>
        <w:tc>
          <w:tcPr>
            <w:tcW w:w="392" w:type="dxa"/>
          </w:tcPr>
          <w:p w:rsidR="000957AE" w:rsidRPr="007E72DB" w:rsidRDefault="000957A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57AE" w:rsidRPr="00186F4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957AE" w:rsidRDefault="000957AE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собственность 1/2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957AE" w:rsidRDefault="000957AE" w:rsidP="007A3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773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57AE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57AE" w:rsidRPr="007E72DB" w:rsidRDefault="000957AE" w:rsidP="003A4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</w:tcPr>
          <w:p w:rsidR="000957AE" w:rsidRDefault="000957AE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957AE" w:rsidRDefault="000957AE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ХЕНДЭ Соната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739DD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21011</w:t>
            </w:r>
          </w:p>
        </w:tc>
        <w:tc>
          <w:tcPr>
            <w:tcW w:w="993" w:type="dxa"/>
          </w:tcPr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426345,66</w:t>
            </w:r>
          </w:p>
        </w:tc>
        <w:tc>
          <w:tcPr>
            <w:tcW w:w="2267" w:type="dxa"/>
          </w:tcPr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7AE" w:rsidRPr="007E72DB" w:rsidRDefault="00095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7AE" w:rsidRDefault="000957AE"/>
    <w:sectPr w:rsidR="000957AE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AE" w:rsidRDefault="000957AE" w:rsidP="00CA6DA3">
      <w:pPr>
        <w:spacing w:after="0" w:line="240" w:lineRule="auto"/>
      </w:pPr>
      <w:r>
        <w:separator/>
      </w:r>
    </w:p>
  </w:endnote>
  <w:endnote w:type="continuationSeparator" w:id="0">
    <w:p w:rsidR="000957AE" w:rsidRDefault="000957AE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AE" w:rsidRDefault="000957AE" w:rsidP="00CA6DA3">
      <w:pPr>
        <w:spacing w:after="0" w:line="240" w:lineRule="auto"/>
      </w:pPr>
      <w:r>
        <w:separator/>
      </w:r>
    </w:p>
  </w:footnote>
  <w:footnote w:type="continuationSeparator" w:id="0">
    <w:p w:rsidR="000957AE" w:rsidRDefault="000957AE" w:rsidP="00CA6DA3">
      <w:pPr>
        <w:spacing w:after="0" w:line="240" w:lineRule="auto"/>
      </w:pPr>
      <w:r>
        <w:continuationSeparator/>
      </w:r>
    </w:p>
  </w:footnote>
  <w:footnote w:id="1">
    <w:p w:rsidR="000957AE" w:rsidRDefault="000957AE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957AE" w:rsidRDefault="000957AE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957AE"/>
    <w:rsid w:val="000F4FA7"/>
    <w:rsid w:val="00186F4E"/>
    <w:rsid w:val="001D3A03"/>
    <w:rsid w:val="00336016"/>
    <w:rsid w:val="003A4D1B"/>
    <w:rsid w:val="003A4E3A"/>
    <w:rsid w:val="005255E5"/>
    <w:rsid w:val="006A4954"/>
    <w:rsid w:val="006D2C41"/>
    <w:rsid w:val="00733517"/>
    <w:rsid w:val="00773738"/>
    <w:rsid w:val="007739DD"/>
    <w:rsid w:val="007A33F9"/>
    <w:rsid w:val="007E72DB"/>
    <w:rsid w:val="008421BD"/>
    <w:rsid w:val="00B50E88"/>
    <w:rsid w:val="00C12C85"/>
    <w:rsid w:val="00C158F1"/>
    <w:rsid w:val="00CA6DA3"/>
    <w:rsid w:val="00CD26C2"/>
    <w:rsid w:val="00EB37A2"/>
    <w:rsid w:val="00FD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162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2016-02-25T11:17:00Z</dcterms:created>
  <dcterms:modified xsi:type="dcterms:W3CDTF">2017-05-18T11:16:00Z</dcterms:modified>
</cp:coreProperties>
</file>