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2F" w:rsidRPr="0072330A" w:rsidRDefault="00C42A2F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42A2F" w:rsidRPr="007E72DB" w:rsidTr="008421BD">
        <w:tc>
          <w:tcPr>
            <w:tcW w:w="392" w:type="dxa"/>
            <w:vMerge w:val="restart"/>
          </w:tcPr>
          <w:p w:rsidR="00C42A2F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42A2F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42A2F" w:rsidRPr="007E72DB" w:rsidTr="008421BD">
        <w:tc>
          <w:tcPr>
            <w:tcW w:w="392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42A2F" w:rsidRPr="007E72DB" w:rsidRDefault="00C4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186F4E">
        <w:trPr>
          <w:trHeight w:val="483"/>
        </w:trPr>
        <w:tc>
          <w:tcPr>
            <w:tcW w:w="392" w:type="dxa"/>
          </w:tcPr>
          <w:p w:rsidR="00C42A2F" w:rsidRPr="007E72DB" w:rsidRDefault="00C42A2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2A2F" w:rsidRPr="00186F4E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Ирина Анатольевна</w:t>
            </w: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375310,83</w:t>
            </w:r>
          </w:p>
        </w:tc>
        <w:tc>
          <w:tcPr>
            <w:tcW w:w="2267" w:type="dxa"/>
          </w:tcPr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42A2F" w:rsidRPr="00CD26C2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A2F" w:rsidRPr="00BB1A5D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5D">
              <w:rPr>
                <w:rFonts w:ascii="Times New Roman" w:hAnsi="Times New Roman"/>
                <w:sz w:val="24"/>
                <w:szCs w:val="24"/>
              </w:rPr>
              <w:t>Volkswagen polo</w:t>
            </w:r>
          </w:p>
        </w:tc>
        <w:tc>
          <w:tcPr>
            <w:tcW w:w="993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287292,35</w:t>
            </w:r>
          </w:p>
        </w:tc>
        <w:tc>
          <w:tcPr>
            <w:tcW w:w="2267" w:type="dxa"/>
          </w:tcPr>
          <w:p w:rsidR="00C42A2F" w:rsidRPr="007E72DB" w:rsidRDefault="00C42A2F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A2F" w:rsidRPr="007E72DB" w:rsidTr="00BB1A5D">
        <w:trPr>
          <w:trHeight w:val="483"/>
        </w:trPr>
        <w:tc>
          <w:tcPr>
            <w:tcW w:w="392" w:type="dxa"/>
          </w:tcPr>
          <w:p w:rsidR="00C42A2F" w:rsidRPr="007E72DB" w:rsidRDefault="00C42A2F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2A2F" w:rsidRDefault="00C42A2F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A2F" w:rsidRPr="007E72DB" w:rsidRDefault="00C42A2F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42A2F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61965,80</w:t>
            </w:r>
          </w:p>
        </w:tc>
        <w:tc>
          <w:tcPr>
            <w:tcW w:w="2267" w:type="dxa"/>
          </w:tcPr>
          <w:p w:rsidR="00C42A2F" w:rsidRPr="007E72DB" w:rsidRDefault="00C42A2F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A2F" w:rsidRDefault="00C42A2F"/>
    <w:sectPr w:rsidR="00C42A2F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2F" w:rsidRDefault="00C42A2F" w:rsidP="00CA6DA3">
      <w:pPr>
        <w:spacing w:after="0" w:line="240" w:lineRule="auto"/>
      </w:pPr>
      <w:r>
        <w:separator/>
      </w:r>
    </w:p>
  </w:endnote>
  <w:endnote w:type="continuationSeparator" w:id="0">
    <w:p w:rsidR="00C42A2F" w:rsidRDefault="00C42A2F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2F" w:rsidRDefault="00C42A2F" w:rsidP="00CA6DA3">
      <w:pPr>
        <w:spacing w:after="0" w:line="240" w:lineRule="auto"/>
      </w:pPr>
      <w:r>
        <w:separator/>
      </w:r>
    </w:p>
  </w:footnote>
  <w:footnote w:type="continuationSeparator" w:id="0">
    <w:p w:rsidR="00C42A2F" w:rsidRDefault="00C42A2F" w:rsidP="00CA6DA3">
      <w:pPr>
        <w:spacing w:after="0" w:line="240" w:lineRule="auto"/>
      </w:pPr>
      <w:r>
        <w:continuationSeparator/>
      </w:r>
    </w:p>
  </w:footnote>
  <w:footnote w:id="1">
    <w:p w:rsidR="00C42A2F" w:rsidRDefault="00C42A2F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42A2F" w:rsidRDefault="00C42A2F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86F4E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B656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EB37A2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165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2016-02-25T11:17:00Z</dcterms:created>
  <dcterms:modified xsi:type="dcterms:W3CDTF">2017-05-19T06:00:00Z</dcterms:modified>
</cp:coreProperties>
</file>