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7" w:rsidRDefault="009E1E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9E1E57" w:rsidRDefault="009E1E5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Волочаевского сельского поселения</w:t>
      </w:r>
    </w:p>
    <w:p w:rsidR="009E1E57" w:rsidRDefault="009E1E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p w:rsidR="009E1E57" w:rsidRDefault="009E1E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9E1E57" w:rsidRPr="007E72DB" w:rsidTr="008421BD">
        <w:tc>
          <w:tcPr>
            <w:tcW w:w="392" w:type="dxa"/>
            <w:vMerge w:val="restart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E1E57" w:rsidRPr="007E72DB" w:rsidTr="008421BD">
        <w:tc>
          <w:tcPr>
            <w:tcW w:w="392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9E1E57" w:rsidRPr="007E72DB" w:rsidRDefault="009E1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8421BD">
        <w:tc>
          <w:tcPr>
            <w:tcW w:w="392" w:type="dxa"/>
          </w:tcPr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Умаров Саид-Хасан Сайпудинович</w:t>
            </w:r>
          </w:p>
        </w:tc>
        <w:tc>
          <w:tcPr>
            <w:tcW w:w="1134" w:type="dxa"/>
          </w:tcPr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763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7E72DB" w:rsidRDefault="009E1E57" w:rsidP="00763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E1E57" w:rsidRDefault="009E1E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E1E57" w:rsidRDefault="009E1E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E1E57" w:rsidRPr="007E72DB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76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CD26C2" w:rsidRDefault="009E1E57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E57" w:rsidRPr="007E72DB" w:rsidRDefault="009E1E57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</w:t>
            </w: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2B58A0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993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10009967,91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1E57" w:rsidRPr="00186F4E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134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101856,00</w:t>
            </w:r>
          </w:p>
        </w:tc>
        <w:tc>
          <w:tcPr>
            <w:tcW w:w="2267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Pr="007E72DB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E1E57" w:rsidRDefault="009E1E57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99524,72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E1E57" w:rsidRDefault="009E1E57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>
            <w:pPr>
              <w:jc w:val="both"/>
            </w:pPr>
          </w:p>
        </w:tc>
        <w:tc>
          <w:tcPr>
            <w:tcW w:w="851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99524,72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E1E57" w:rsidRDefault="009E1E57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99718,51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E1E57" w:rsidRDefault="009E1E57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/>
        </w:tc>
        <w:tc>
          <w:tcPr>
            <w:tcW w:w="851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99718,55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57" w:rsidRPr="007E72DB" w:rsidTr="00186F4E">
        <w:trPr>
          <w:trHeight w:val="483"/>
        </w:trPr>
        <w:tc>
          <w:tcPr>
            <w:tcW w:w="392" w:type="dxa"/>
          </w:tcPr>
          <w:p w:rsidR="009E1E57" w:rsidRDefault="009E1E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E1E57" w:rsidRDefault="009E1E57">
            <w:r w:rsidRPr="00E74CE4">
              <w:rPr>
                <w:rFonts w:ascii="Times New Roman" w:hAnsi="Times New Roman"/>
                <w:sz w:val="24"/>
                <w:szCs w:val="24"/>
              </w:rPr>
              <w:t>Несовершеннолетний  ребенок</w:t>
            </w:r>
          </w:p>
        </w:tc>
        <w:tc>
          <w:tcPr>
            <w:tcW w:w="1134" w:type="dxa"/>
          </w:tcPr>
          <w:p w:rsidR="009E1E57" w:rsidRDefault="009E1E57">
            <w:r w:rsidRPr="005F494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Pr="007E72DB" w:rsidRDefault="009E1E57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E1E57" w:rsidRPr="00327D04" w:rsidRDefault="009E1E57" w:rsidP="00CA2A17">
            <w:pPr>
              <w:jc w:val="both"/>
            </w:pPr>
          </w:p>
        </w:tc>
        <w:tc>
          <w:tcPr>
            <w:tcW w:w="851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Pr="007E72DB" w:rsidRDefault="009E1E57" w:rsidP="00C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134" w:type="dxa"/>
          </w:tcPr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E57" w:rsidRDefault="009E1E57" w:rsidP="00C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1E57" w:rsidRPr="007E72DB" w:rsidRDefault="009E1E57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E57" w:rsidRDefault="009E1E57">
            <w:r w:rsidRPr="005F695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E1E57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9E1E57" w:rsidRPr="007E72DB" w:rsidRDefault="009E1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E57" w:rsidRDefault="009E1E57"/>
    <w:sectPr w:rsidR="009E1E5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57" w:rsidRDefault="009E1E57" w:rsidP="00CA6DA3">
      <w:pPr>
        <w:spacing w:after="0" w:line="240" w:lineRule="auto"/>
      </w:pPr>
      <w:r>
        <w:separator/>
      </w:r>
    </w:p>
  </w:endnote>
  <w:endnote w:type="continuationSeparator" w:id="0">
    <w:p w:rsidR="009E1E57" w:rsidRDefault="009E1E5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57" w:rsidRDefault="009E1E57" w:rsidP="00CA6DA3">
      <w:pPr>
        <w:spacing w:after="0" w:line="240" w:lineRule="auto"/>
      </w:pPr>
      <w:r>
        <w:separator/>
      </w:r>
    </w:p>
  </w:footnote>
  <w:footnote w:type="continuationSeparator" w:id="0">
    <w:p w:rsidR="009E1E57" w:rsidRDefault="009E1E57" w:rsidP="00CA6DA3">
      <w:pPr>
        <w:spacing w:after="0" w:line="240" w:lineRule="auto"/>
      </w:pPr>
      <w:r>
        <w:continuationSeparator/>
      </w:r>
    </w:p>
  </w:footnote>
  <w:footnote w:id="1">
    <w:p w:rsidR="009E1E57" w:rsidRDefault="009E1E57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9E1E57" w:rsidRDefault="009E1E57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0420"/>
    <w:rsid w:val="00066DDE"/>
    <w:rsid w:val="000A38FE"/>
    <w:rsid w:val="00186F4E"/>
    <w:rsid w:val="00223D97"/>
    <w:rsid w:val="00247D0D"/>
    <w:rsid w:val="00250920"/>
    <w:rsid w:val="002B58A0"/>
    <w:rsid w:val="002F5E07"/>
    <w:rsid w:val="00327D04"/>
    <w:rsid w:val="00336016"/>
    <w:rsid w:val="00386C70"/>
    <w:rsid w:val="003A4E3A"/>
    <w:rsid w:val="00403F1C"/>
    <w:rsid w:val="0051366F"/>
    <w:rsid w:val="005F4946"/>
    <w:rsid w:val="005F6958"/>
    <w:rsid w:val="006A4954"/>
    <w:rsid w:val="006D2C41"/>
    <w:rsid w:val="00733517"/>
    <w:rsid w:val="007635C8"/>
    <w:rsid w:val="00773738"/>
    <w:rsid w:val="007E72DB"/>
    <w:rsid w:val="008027B0"/>
    <w:rsid w:val="008421BD"/>
    <w:rsid w:val="009E1E57"/>
    <w:rsid w:val="00BD428E"/>
    <w:rsid w:val="00C02E10"/>
    <w:rsid w:val="00C12C85"/>
    <w:rsid w:val="00C158F1"/>
    <w:rsid w:val="00C75495"/>
    <w:rsid w:val="00CA2A17"/>
    <w:rsid w:val="00CA6DA3"/>
    <w:rsid w:val="00CD26C2"/>
    <w:rsid w:val="00D006BF"/>
    <w:rsid w:val="00D25978"/>
    <w:rsid w:val="00E74CE4"/>
    <w:rsid w:val="00EB37A2"/>
    <w:rsid w:val="00F9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2016-02-25T11:17:00Z</dcterms:created>
  <dcterms:modified xsi:type="dcterms:W3CDTF">2017-05-19T05:01:00Z</dcterms:modified>
</cp:coreProperties>
</file>