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8C" w:rsidRDefault="0063208C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3208C" w:rsidRDefault="0063208C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сельского поселения</w:t>
      </w:r>
    </w:p>
    <w:p w:rsidR="0063208C" w:rsidRDefault="0063208C" w:rsidP="00E26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63208C" w:rsidRPr="007E72DB" w:rsidTr="008421BD">
        <w:tc>
          <w:tcPr>
            <w:tcW w:w="392" w:type="dxa"/>
            <w:vMerge w:val="restart"/>
          </w:tcPr>
          <w:p w:rsidR="0063208C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208C" w:rsidRPr="007E72DB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3208C" w:rsidRPr="007E72DB" w:rsidTr="008421BD">
        <w:tc>
          <w:tcPr>
            <w:tcW w:w="392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63208C" w:rsidRPr="007E72DB" w:rsidRDefault="0063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08C" w:rsidRPr="007E72DB" w:rsidTr="008421BD">
        <w:tc>
          <w:tcPr>
            <w:tcW w:w="392" w:type="dxa"/>
          </w:tcPr>
          <w:p w:rsidR="0063208C" w:rsidRPr="007E72DB" w:rsidRDefault="00632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63208C" w:rsidRPr="007E72DB" w:rsidRDefault="00632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Зубайриев Альви Арбиевич</w:t>
            </w:r>
          </w:p>
        </w:tc>
        <w:tc>
          <w:tcPr>
            <w:tcW w:w="1134" w:type="dxa"/>
          </w:tcPr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7E72DB" w:rsidRDefault="0063208C" w:rsidP="0078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186658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1174000</w:t>
            </w:r>
          </w:p>
        </w:tc>
        <w:tc>
          <w:tcPr>
            <w:tcW w:w="1134" w:type="dxa"/>
          </w:tcPr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Pr="007E72DB" w:rsidRDefault="0063208C" w:rsidP="00783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50">
              <w:rPr>
                <w:rFonts w:ascii="Times New Roman" w:hAnsi="Times New Roman"/>
                <w:sz w:val="24"/>
                <w:szCs w:val="24"/>
              </w:rPr>
              <w:t>земельный участок под домовладением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C31750" w:rsidRDefault="0063208C" w:rsidP="00C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 w:rsidP="0039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7E72DB" w:rsidRDefault="0063208C" w:rsidP="003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08C" w:rsidRPr="00783FFA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08C" w:rsidRPr="00C31750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896508,29</w:t>
            </w:r>
          </w:p>
        </w:tc>
        <w:tc>
          <w:tcPr>
            <w:tcW w:w="2267" w:type="dxa"/>
          </w:tcPr>
          <w:p w:rsidR="0063208C" w:rsidRPr="007E72DB" w:rsidRDefault="0063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08C" w:rsidRDefault="0063208C"/>
    <w:sectPr w:rsidR="0063208C" w:rsidSect="00E26F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8C" w:rsidRDefault="0063208C" w:rsidP="00CA6DA3">
      <w:pPr>
        <w:spacing w:after="0" w:line="240" w:lineRule="auto"/>
      </w:pPr>
      <w:r>
        <w:separator/>
      </w:r>
    </w:p>
  </w:endnote>
  <w:endnote w:type="continuationSeparator" w:id="0">
    <w:p w:rsidR="0063208C" w:rsidRDefault="0063208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8C" w:rsidRDefault="0063208C" w:rsidP="00CA6DA3">
      <w:pPr>
        <w:spacing w:after="0" w:line="240" w:lineRule="auto"/>
      </w:pPr>
      <w:r>
        <w:separator/>
      </w:r>
    </w:p>
  </w:footnote>
  <w:footnote w:type="continuationSeparator" w:id="0">
    <w:p w:rsidR="0063208C" w:rsidRDefault="0063208C" w:rsidP="00CA6DA3">
      <w:pPr>
        <w:spacing w:after="0" w:line="240" w:lineRule="auto"/>
      </w:pPr>
      <w:r>
        <w:continuationSeparator/>
      </w:r>
    </w:p>
  </w:footnote>
  <w:footnote w:id="1">
    <w:p w:rsidR="0063208C" w:rsidRDefault="0063208C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63208C" w:rsidRDefault="0063208C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1566E1"/>
    <w:rsid w:val="00186F4E"/>
    <w:rsid w:val="002920B7"/>
    <w:rsid w:val="002B64A1"/>
    <w:rsid w:val="00336016"/>
    <w:rsid w:val="003916EC"/>
    <w:rsid w:val="003A4E3A"/>
    <w:rsid w:val="004345A0"/>
    <w:rsid w:val="0063208C"/>
    <w:rsid w:val="00665041"/>
    <w:rsid w:val="006A4954"/>
    <w:rsid w:val="006D2C41"/>
    <w:rsid w:val="00733517"/>
    <w:rsid w:val="00773738"/>
    <w:rsid w:val="00783FFA"/>
    <w:rsid w:val="007E72DB"/>
    <w:rsid w:val="00812491"/>
    <w:rsid w:val="008421BD"/>
    <w:rsid w:val="008F105C"/>
    <w:rsid w:val="00B46014"/>
    <w:rsid w:val="00B70238"/>
    <w:rsid w:val="00C12C85"/>
    <w:rsid w:val="00C158F1"/>
    <w:rsid w:val="00C31750"/>
    <w:rsid w:val="00CA6DA3"/>
    <w:rsid w:val="00CD26C2"/>
    <w:rsid w:val="00E26FB3"/>
    <w:rsid w:val="00EB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195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2016-02-25T11:17:00Z</dcterms:created>
  <dcterms:modified xsi:type="dcterms:W3CDTF">2017-05-18T11:58:00Z</dcterms:modified>
</cp:coreProperties>
</file>